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5C" w:rsidRDefault="004D445C" w:rsidP="00FB3D27">
      <w:pPr>
        <w:jc w:val="right"/>
        <w:rPr>
          <w:szCs w:val="24"/>
        </w:rPr>
      </w:pPr>
      <w:bookmarkStart w:id="0" w:name="_GoBack"/>
      <w:bookmarkEnd w:id="0"/>
      <w:r w:rsidRPr="00554CF8">
        <w:rPr>
          <w:szCs w:val="24"/>
        </w:rPr>
        <w:t xml:space="preserve">Проект № </w:t>
      </w:r>
      <w:r>
        <w:rPr>
          <w:szCs w:val="24"/>
        </w:rPr>
        <w:t>190</w:t>
      </w:r>
      <w:r w:rsidRPr="00554CF8">
        <w:rPr>
          <w:szCs w:val="24"/>
        </w:rPr>
        <w:t>-пр</w:t>
      </w:r>
    </w:p>
    <w:p w:rsidR="004D445C" w:rsidRDefault="004D445C" w:rsidP="00FB3D27">
      <w:pPr>
        <w:jc w:val="right"/>
        <w:rPr>
          <w:szCs w:val="24"/>
        </w:rPr>
      </w:pPr>
    </w:p>
    <w:p w:rsidR="004D445C" w:rsidRDefault="004D445C" w:rsidP="00FB3D27">
      <w:pPr>
        <w:jc w:val="right"/>
        <w:rPr>
          <w:b/>
          <w:caps/>
          <w:sz w:val="28"/>
          <w:szCs w:val="28"/>
        </w:rPr>
      </w:pPr>
    </w:p>
    <w:p w:rsidR="004D445C" w:rsidRPr="00D34BCD" w:rsidRDefault="004D445C" w:rsidP="00FB3D27">
      <w:pPr>
        <w:spacing w:after="600"/>
        <w:jc w:val="center"/>
        <w:rPr>
          <w:b/>
          <w:caps/>
          <w:sz w:val="28"/>
          <w:szCs w:val="28"/>
        </w:rPr>
      </w:pPr>
      <w:r w:rsidRPr="00D34BCD">
        <w:rPr>
          <w:b/>
          <w:caps/>
          <w:sz w:val="28"/>
          <w:szCs w:val="28"/>
        </w:rPr>
        <w:t>ЗАКОН НЕНЕЦКОГО АВТОНОМНОГО ОКРУГА</w:t>
      </w:r>
    </w:p>
    <w:p w:rsidR="004D445C" w:rsidRPr="00D34BCD" w:rsidRDefault="004D445C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D34BCD">
        <w:rPr>
          <w:b/>
          <w:sz w:val="28"/>
          <w:szCs w:val="28"/>
        </w:rPr>
        <w:t xml:space="preserve">О внесении изменений в статью 3 закона </w:t>
      </w:r>
    </w:p>
    <w:p w:rsidR="004D445C" w:rsidRPr="00D34BCD" w:rsidRDefault="004D445C" w:rsidP="00DA5D25">
      <w:pPr>
        <w:spacing w:before="600"/>
        <w:contextualSpacing/>
        <w:jc w:val="center"/>
        <w:rPr>
          <w:b/>
          <w:sz w:val="28"/>
          <w:szCs w:val="28"/>
        </w:rPr>
      </w:pPr>
      <w:r w:rsidRPr="00D34BCD">
        <w:rPr>
          <w:b/>
          <w:sz w:val="28"/>
          <w:szCs w:val="28"/>
        </w:rPr>
        <w:t xml:space="preserve">Ненецкого автономного округа </w:t>
      </w:r>
    </w:p>
    <w:p w:rsidR="004D445C" w:rsidRPr="00D34BCD" w:rsidRDefault="004D445C" w:rsidP="00DA5D25">
      <w:pPr>
        <w:spacing w:before="600"/>
        <w:contextualSpacing/>
        <w:jc w:val="center"/>
        <w:rPr>
          <w:b/>
          <w:sz w:val="28"/>
          <w:szCs w:val="28"/>
        </w:rPr>
      </w:pPr>
      <w:r w:rsidRPr="00D34BCD">
        <w:rPr>
          <w:b/>
          <w:sz w:val="28"/>
          <w:szCs w:val="28"/>
        </w:rPr>
        <w:t xml:space="preserve">«О полномочиях органов государственной власти </w:t>
      </w:r>
    </w:p>
    <w:p w:rsidR="004D445C" w:rsidRPr="00D34BCD" w:rsidRDefault="004D445C" w:rsidP="00DA5D25">
      <w:pPr>
        <w:spacing w:before="600"/>
        <w:contextualSpacing/>
        <w:jc w:val="center"/>
        <w:rPr>
          <w:b/>
          <w:sz w:val="28"/>
          <w:szCs w:val="28"/>
        </w:rPr>
      </w:pPr>
      <w:r w:rsidRPr="00D34BCD">
        <w:rPr>
          <w:b/>
          <w:sz w:val="28"/>
          <w:szCs w:val="28"/>
        </w:rPr>
        <w:t xml:space="preserve">Ненецкого автономного округа в сфере </w:t>
      </w:r>
    </w:p>
    <w:p w:rsidR="004D445C" w:rsidRPr="00D34BCD" w:rsidRDefault="004D445C" w:rsidP="00DA5D25">
      <w:pPr>
        <w:spacing w:before="600"/>
        <w:contextualSpacing/>
        <w:jc w:val="center"/>
        <w:rPr>
          <w:b/>
          <w:sz w:val="28"/>
          <w:szCs w:val="28"/>
        </w:rPr>
      </w:pPr>
      <w:r w:rsidRPr="00D34BCD">
        <w:rPr>
          <w:b/>
          <w:sz w:val="28"/>
          <w:szCs w:val="28"/>
        </w:rPr>
        <w:t>социального обслуживания граждан»</w:t>
      </w:r>
    </w:p>
    <w:p w:rsidR="004D445C" w:rsidRPr="00D57FED" w:rsidRDefault="004D445C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>Для принятия в первом чтении                                                           «____» _____ 20</w:t>
      </w:r>
      <w:r>
        <w:rPr>
          <w:szCs w:val="24"/>
        </w:rPr>
        <w:t>20</w:t>
      </w:r>
      <w:r w:rsidRPr="00D57FED">
        <w:rPr>
          <w:szCs w:val="24"/>
        </w:rPr>
        <w:t xml:space="preserve"> года</w:t>
      </w:r>
    </w:p>
    <w:p w:rsidR="004D445C" w:rsidRPr="00D57FED" w:rsidRDefault="004D445C" w:rsidP="00FB3D27">
      <w:pPr>
        <w:spacing w:before="440" w:after="240"/>
        <w:ind w:firstLine="720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4D445C" w:rsidRDefault="004D445C" w:rsidP="00065C24">
      <w:pPr>
        <w:pStyle w:val="ConsPlusNormal"/>
        <w:ind w:firstLine="709"/>
        <w:jc w:val="both"/>
      </w:pPr>
      <w:r>
        <w:t xml:space="preserve">Внести в статью 3 закона Ненецкого автономного округа от 9 июля 2014 года </w:t>
      </w:r>
      <w:r>
        <w:br/>
        <w:t>№ 71-оз «О полномочиях органов государственной власти Ненецкого автономного округа в сфере социального обслуживания граждан» (в редакции закона округа от 10 апреля 2018 года № 386-оз) изменение, изложив пункт 2 в следующей редакции:</w:t>
      </w:r>
    </w:p>
    <w:p w:rsidR="004D445C" w:rsidRDefault="004D445C" w:rsidP="00065C24">
      <w:pPr>
        <w:pStyle w:val="ConsPlusNormal"/>
        <w:ind w:firstLine="709"/>
        <w:jc w:val="both"/>
      </w:pPr>
      <w:r>
        <w:t>«2) определяет орган исполнительной власти Ненецкого автономного округа, уполномоченный на осуществление предусмотренных Федеральным законом полномочий в сфере социального обслуживания (далее - орган исполнительной власти Ненецкого автономного округа, уполномоченный в сфере социального обслуживания), а также при необходимости организацию, находящуюся в ведении органа исполнительной власти Ненецкого автономного округа, уполномоченного в сфере социального обслуживания, которой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(далее - уполномоченная организация), в соответствии с Федеральным законом;».</w:t>
      </w:r>
    </w:p>
    <w:p w:rsidR="004D445C" w:rsidRPr="00D57FED" w:rsidRDefault="004D445C" w:rsidP="000B2F70">
      <w:pPr>
        <w:spacing w:before="440" w:after="240"/>
        <w:ind w:firstLine="720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 xml:space="preserve">Статья </w:t>
      </w:r>
      <w:r>
        <w:rPr>
          <w:b/>
          <w:bCs/>
          <w:szCs w:val="24"/>
        </w:rPr>
        <w:t>2</w:t>
      </w:r>
    </w:p>
    <w:p w:rsidR="004D445C" w:rsidRPr="00D57FED" w:rsidRDefault="004D445C" w:rsidP="00884F55">
      <w:pPr>
        <w:spacing w:after="1000"/>
        <w:ind w:firstLine="709"/>
        <w:jc w:val="both"/>
        <w:rPr>
          <w:szCs w:val="24"/>
        </w:rPr>
      </w:pPr>
      <w:r w:rsidRPr="00D57FED">
        <w:rPr>
          <w:szCs w:val="24"/>
        </w:rPr>
        <w:t xml:space="preserve">Настоящий закон вступает в силу </w:t>
      </w:r>
      <w:r>
        <w:rPr>
          <w:szCs w:val="24"/>
        </w:rPr>
        <w:t>через десять дней после его официального опубликования</w:t>
      </w:r>
      <w:r w:rsidRPr="00D57FED">
        <w:rPr>
          <w:szCs w:val="24"/>
        </w:rPr>
        <w:t>.</w:t>
      </w:r>
    </w:p>
    <w:p w:rsidR="004D445C" w:rsidRPr="00D57FED" w:rsidRDefault="004D445C" w:rsidP="00E9726B">
      <w:pPr>
        <w:jc w:val="both"/>
        <w:rPr>
          <w:b/>
          <w:szCs w:val="24"/>
        </w:rPr>
      </w:pPr>
      <w:r w:rsidRPr="00D57FED">
        <w:rPr>
          <w:b/>
          <w:szCs w:val="24"/>
        </w:rPr>
        <w:t>Председатель Собрания депутатов</w:t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  <w:t xml:space="preserve">              </w:t>
      </w:r>
      <w:r>
        <w:rPr>
          <w:b/>
          <w:szCs w:val="24"/>
        </w:rPr>
        <w:t>Временно исполняющий</w:t>
      </w:r>
    </w:p>
    <w:p w:rsidR="004D445C" w:rsidRDefault="004D445C" w:rsidP="0027433D">
      <w:pPr>
        <w:jc w:val="both"/>
        <w:rPr>
          <w:b/>
          <w:szCs w:val="24"/>
        </w:rPr>
      </w:pPr>
      <w:r w:rsidRPr="00D57FED">
        <w:rPr>
          <w:b/>
          <w:szCs w:val="24"/>
        </w:rPr>
        <w:t xml:space="preserve">Ненецкого автономного округа                                        </w:t>
      </w:r>
      <w:r>
        <w:rPr>
          <w:b/>
          <w:szCs w:val="24"/>
        </w:rPr>
        <w:t>обязанности г</w:t>
      </w:r>
      <w:r w:rsidRPr="00D57FED">
        <w:rPr>
          <w:b/>
          <w:szCs w:val="24"/>
        </w:rPr>
        <w:t>убернатор</w:t>
      </w:r>
      <w:r>
        <w:rPr>
          <w:b/>
          <w:szCs w:val="24"/>
        </w:rPr>
        <w:t>а</w:t>
      </w:r>
    </w:p>
    <w:p w:rsidR="004D445C" w:rsidRPr="00D57FED" w:rsidRDefault="004D445C" w:rsidP="0027433D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</w:t>
      </w:r>
      <w:r w:rsidRPr="00D57FED">
        <w:rPr>
          <w:b/>
          <w:szCs w:val="24"/>
        </w:rPr>
        <w:t>Ненецкого автономного округа</w:t>
      </w:r>
    </w:p>
    <w:p w:rsidR="004D445C" w:rsidRPr="00D57FED" w:rsidRDefault="004D445C" w:rsidP="00884F55">
      <w:pPr>
        <w:spacing w:before="1000"/>
        <w:jc w:val="both"/>
        <w:rPr>
          <w:b/>
          <w:szCs w:val="24"/>
        </w:rPr>
      </w:pPr>
      <w:r w:rsidRPr="00D57FED">
        <w:rPr>
          <w:b/>
          <w:szCs w:val="24"/>
        </w:rPr>
        <w:t xml:space="preserve">                                         А.И. Лутовинов</w:t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</w:r>
      <w:r w:rsidRPr="00D57FED">
        <w:rPr>
          <w:b/>
          <w:szCs w:val="24"/>
        </w:rPr>
        <w:tab/>
        <w:t xml:space="preserve">                            </w:t>
      </w:r>
      <w:r>
        <w:rPr>
          <w:b/>
          <w:szCs w:val="24"/>
        </w:rPr>
        <w:t>Ю.В. Бездудный</w:t>
      </w:r>
    </w:p>
    <w:p w:rsidR="004D445C" w:rsidRPr="00D57FED" w:rsidRDefault="004D445C" w:rsidP="00884F55">
      <w:pPr>
        <w:shd w:val="clear" w:color="auto" w:fill="FFFFFF"/>
        <w:spacing w:before="1000"/>
        <w:jc w:val="both"/>
        <w:rPr>
          <w:b/>
          <w:bCs/>
          <w:szCs w:val="24"/>
        </w:rPr>
      </w:pPr>
      <w:r w:rsidRPr="00D57FED">
        <w:rPr>
          <w:szCs w:val="24"/>
        </w:rPr>
        <w:t>г. Нарьян-Мар</w:t>
      </w:r>
    </w:p>
    <w:p w:rsidR="004D445C" w:rsidRPr="00D57FED" w:rsidRDefault="004D445C" w:rsidP="000A16D0">
      <w:pPr>
        <w:shd w:val="clear" w:color="auto" w:fill="FFFFFF"/>
        <w:jc w:val="both"/>
        <w:rPr>
          <w:szCs w:val="24"/>
        </w:rPr>
      </w:pPr>
      <w:r w:rsidRPr="00D57FED">
        <w:rPr>
          <w:szCs w:val="24"/>
        </w:rPr>
        <w:t>«____» _____________ 20</w:t>
      </w:r>
      <w:r>
        <w:rPr>
          <w:szCs w:val="24"/>
        </w:rPr>
        <w:t>20 год</w:t>
      </w:r>
    </w:p>
    <w:sectPr w:rsidR="004D445C" w:rsidRPr="00D57FED" w:rsidSect="00CF2D37">
      <w:type w:val="oddPage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2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6AA6"/>
    <w:rsid w:val="000053A4"/>
    <w:rsid w:val="00006FDB"/>
    <w:rsid w:val="00013298"/>
    <w:rsid w:val="00015DC0"/>
    <w:rsid w:val="00023850"/>
    <w:rsid w:val="00026936"/>
    <w:rsid w:val="00036AC5"/>
    <w:rsid w:val="00041232"/>
    <w:rsid w:val="00044644"/>
    <w:rsid w:val="00046012"/>
    <w:rsid w:val="0005044E"/>
    <w:rsid w:val="00052134"/>
    <w:rsid w:val="00054555"/>
    <w:rsid w:val="00055940"/>
    <w:rsid w:val="00056FFF"/>
    <w:rsid w:val="00057889"/>
    <w:rsid w:val="00065C24"/>
    <w:rsid w:val="00066ECE"/>
    <w:rsid w:val="000672E0"/>
    <w:rsid w:val="00071199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4A00"/>
    <w:rsid w:val="000A79B7"/>
    <w:rsid w:val="000B2F70"/>
    <w:rsid w:val="000C3775"/>
    <w:rsid w:val="000C55B7"/>
    <w:rsid w:val="000D1FB1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5CA5"/>
    <w:rsid w:val="00151E2F"/>
    <w:rsid w:val="00153AA9"/>
    <w:rsid w:val="00155F4C"/>
    <w:rsid w:val="001567B5"/>
    <w:rsid w:val="00165D51"/>
    <w:rsid w:val="00166019"/>
    <w:rsid w:val="00191F84"/>
    <w:rsid w:val="00193BD4"/>
    <w:rsid w:val="001A1128"/>
    <w:rsid w:val="001A2024"/>
    <w:rsid w:val="001A7921"/>
    <w:rsid w:val="001C0354"/>
    <w:rsid w:val="001C25A6"/>
    <w:rsid w:val="001C51C8"/>
    <w:rsid w:val="001C716C"/>
    <w:rsid w:val="001D055E"/>
    <w:rsid w:val="001D3B8D"/>
    <w:rsid w:val="001D3EBB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491B"/>
    <w:rsid w:val="002163F8"/>
    <w:rsid w:val="00217DD9"/>
    <w:rsid w:val="00217F86"/>
    <w:rsid w:val="00220466"/>
    <w:rsid w:val="0022566D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91072"/>
    <w:rsid w:val="00293F57"/>
    <w:rsid w:val="002950E0"/>
    <w:rsid w:val="0029669D"/>
    <w:rsid w:val="002972E0"/>
    <w:rsid w:val="002A0A36"/>
    <w:rsid w:val="002A20C4"/>
    <w:rsid w:val="002A4F4A"/>
    <w:rsid w:val="002A57A2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516F"/>
    <w:rsid w:val="003855D0"/>
    <w:rsid w:val="003863D4"/>
    <w:rsid w:val="0038700D"/>
    <w:rsid w:val="003873EA"/>
    <w:rsid w:val="00391C2A"/>
    <w:rsid w:val="003A65A4"/>
    <w:rsid w:val="003B3C7C"/>
    <w:rsid w:val="003C6409"/>
    <w:rsid w:val="003C7174"/>
    <w:rsid w:val="003D34E6"/>
    <w:rsid w:val="003D5DCA"/>
    <w:rsid w:val="003E0A2D"/>
    <w:rsid w:val="003E0C26"/>
    <w:rsid w:val="003E1FB7"/>
    <w:rsid w:val="003E49E6"/>
    <w:rsid w:val="003E4B7D"/>
    <w:rsid w:val="003F05C2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5679"/>
    <w:rsid w:val="004372AD"/>
    <w:rsid w:val="00437CAB"/>
    <w:rsid w:val="00440DB2"/>
    <w:rsid w:val="00441215"/>
    <w:rsid w:val="00442DF0"/>
    <w:rsid w:val="00444A60"/>
    <w:rsid w:val="00447A0C"/>
    <w:rsid w:val="00450CB8"/>
    <w:rsid w:val="00451C4B"/>
    <w:rsid w:val="0045259D"/>
    <w:rsid w:val="00454D04"/>
    <w:rsid w:val="00457B54"/>
    <w:rsid w:val="00460A55"/>
    <w:rsid w:val="00462BEC"/>
    <w:rsid w:val="00465E2E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D445C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52CAF"/>
    <w:rsid w:val="00553D59"/>
    <w:rsid w:val="00554CF8"/>
    <w:rsid w:val="00556D85"/>
    <w:rsid w:val="005626D7"/>
    <w:rsid w:val="00562B04"/>
    <w:rsid w:val="00566FBF"/>
    <w:rsid w:val="00572ED8"/>
    <w:rsid w:val="0057548C"/>
    <w:rsid w:val="005818E2"/>
    <w:rsid w:val="005825CE"/>
    <w:rsid w:val="0058291C"/>
    <w:rsid w:val="005833AF"/>
    <w:rsid w:val="00584233"/>
    <w:rsid w:val="00584E26"/>
    <w:rsid w:val="00586527"/>
    <w:rsid w:val="00590495"/>
    <w:rsid w:val="005A215C"/>
    <w:rsid w:val="005A6E05"/>
    <w:rsid w:val="005A7BBD"/>
    <w:rsid w:val="005C043A"/>
    <w:rsid w:val="005C2ACA"/>
    <w:rsid w:val="005C2EA4"/>
    <w:rsid w:val="005C7BAF"/>
    <w:rsid w:val="005D1042"/>
    <w:rsid w:val="005D3DD3"/>
    <w:rsid w:val="005D54CA"/>
    <w:rsid w:val="005D7E91"/>
    <w:rsid w:val="005D7F7F"/>
    <w:rsid w:val="005E066F"/>
    <w:rsid w:val="005E4479"/>
    <w:rsid w:val="005F19B0"/>
    <w:rsid w:val="005F224F"/>
    <w:rsid w:val="005F2CDA"/>
    <w:rsid w:val="00603E08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75162"/>
    <w:rsid w:val="00683B47"/>
    <w:rsid w:val="00684C9E"/>
    <w:rsid w:val="00684D75"/>
    <w:rsid w:val="006854AA"/>
    <w:rsid w:val="00690199"/>
    <w:rsid w:val="006912EC"/>
    <w:rsid w:val="00697289"/>
    <w:rsid w:val="006A6763"/>
    <w:rsid w:val="006B286A"/>
    <w:rsid w:val="006B3CCB"/>
    <w:rsid w:val="006B7634"/>
    <w:rsid w:val="006B7886"/>
    <w:rsid w:val="006C192F"/>
    <w:rsid w:val="006C63EB"/>
    <w:rsid w:val="006D5BBE"/>
    <w:rsid w:val="006D6917"/>
    <w:rsid w:val="006F1999"/>
    <w:rsid w:val="006F53D4"/>
    <w:rsid w:val="00700F34"/>
    <w:rsid w:val="007041D0"/>
    <w:rsid w:val="007062B3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5F7"/>
    <w:rsid w:val="00740BC7"/>
    <w:rsid w:val="00740FAC"/>
    <w:rsid w:val="00741547"/>
    <w:rsid w:val="00742756"/>
    <w:rsid w:val="00743C75"/>
    <w:rsid w:val="00745AE7"/>
    <w:rsid w:val="00752127"/>
    <w:rsid w:val="0075735D"/>
    <w:rsid w:val="00761E8D"/>
    <w:rsid w:val="00763D1D"/>
    <w:rsid w:val="0076621C"/>
    <w:rsid w:val="00774DFE"/>
    <w:rsid w:val="0077661E"/>
    <w:rsid w:val="007856AD"/>
    <w:rsid w:val="007B2A7F"/>
    <w:rsid w:val="007B68AD"/>
    <w:rsid w:val="007C5E5D"/>
    <w:rsid w:val="007D05AC"/>
    <w:rsid w:val="007D4250"/>
    <w:rsid w:val="007D69C0"/>
    <w:rsid w:val="007E7BCE"/>
    <w:rsid w:val="007F69D2"/>
    <w:rsid w:val="008010CF"/>
    <w:rsid w:val="0080350A"/>
    <w:rsid w:val="00814C86"/>
    <w:rsid w:val="00815C9D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714C1"/>
    <w:rsid w:val="00873D88"/>
    <w:rsid w:val="00880279"/>
    <w:rsid w:val="00880497"/>
    <w:rsid w:val="00884F55"/>
    <w:rsid w:val="00893247"/>
    <w:rsid w:val="008937FC"/>
    <w:rsid w:val="00896E60"/>
    <w:rsid w:val="008A1A38"/>
    <w:rsid w:val="008A30A4"/>
    <w:rsid w:val="008A6C63"/>
    <w:rsid w:val="008A7D22"/>
    <w:rsid w:val="008A7E68"/>
    <w:rsid w:val="008B087E"/>
    <w:rsid w:val="008B19E5"/>
    <w:rsid w:val="008B35F8"/>
    <w:rsid w:val="008B42FF"/>
    <w:rsid w:val="008B7C7F"/>
    <w:rsid w:val="008C2AB4"/>
    <w:rsid w:val="008C357A"/>
    <w:rsid w:val="008C673F"/>
    <w:rsid w:val="008D1319"/>
    <w:rsid w:val="008D3078"/>
    <w:rsid w:val="008E476A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34D6A"/>
    <w:rsid w:val="0094028C"/>
    <w:rsid w:val="009417D8"/>
    <w:rsid w:val="00950AA7"/>
    <w:rsid w:val="009511C8"/>
    <w:rsid w:val="0095139A"/>
    <w:rsid w:val="009539DE"/>
    <w:rsid w:val="0095474F"/>
    <w:rsid w:val="009616D5"/>
    <w:rsid w:val="0096209F"/>
    <w:rsid w:val="00962A8E"/>
    <w:rsid w:val="009744B9"/>
    <w:rsid w:val="00974E67"/>
    <w:rsid w:val="00974F8E"/>
    <w:rsid w:val="009769AD"/>
    <w:rsid w:val="00990A26"/>
    <w:rsid w:val="009935B0"/>
    <w:rsid w:val="00996C64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A0273C"/>
    <w:rsid w:val="00A050AE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7BE1"/>
    <w:rsid w:val="00A33389"/>
    <w:rsid w:val="00A3629B"/>
    <w:rsid w:val="00A43608"/>
    <w:rsid w:val="00A450B8"/>
    <w:rsid w:val="00A46524"/>
    <w:rsid w:val="00A4706F"/>
    <w:rsid w:val="00A47F5A"/>
    <w:rsid w:val="00A515D0"/>
    <w:rsid w:val="00A602BB"/>
    <w:rsid w:val="00A611F7"/>
    <w:rsid w:val="00A6603E"/>
    <w:rsid w:val="00A662FE"/>
    <w:rsid w:val="00A7453E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2291"/>
    <w:rsid w:val="00AE5E8A"/>
    <w:rsid w:val="00AE6FEA"/>
    <w:rsid w:val="00B1629E"/>
    <w:rsid w:val="00B20DE9"/>
    <w:rsid w:val="00B23710"/>
    <w:rsid w:val="00B242F2"/>
    <w:rsid w:val="00B25431"/>
    <w:rsid w:val="00B3430C"/>
    <w:rsid w:val="00B45552"/>
    <w:rsid w:val="00B47172"/>
    <w:rsid w:val="00B47AF8"/>
    <w:rsid w:val="00B617E3"/>
    <w:rsid w:val="00B660EE"/>
    <w:rsid w:val="00B757E8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6AC3"/>
    <w:rsid w:val="00BE5FAF"/>
    <w:rsid w:val="00BE7FF8"/>
    <w:rsid w:val="00BF1AEF"/>
    <w:rsid w:val="00BF6F57"/>
    <w:rsid w:val="00C00F5B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7578"/>
    <w:rsid w:val="00C32AAA"/>
    <w:rsid w:val="00C3651C"/>
    <w:rsid w:val="00C41347"/>
    <w:rsid w:val="00C42E98"/>
    <w:rsid w:val="00C52A8B"/>
    <w:rsid w:val="00C52AA9"/>
    <w:rsid w:val="00C604A3"/>
    <w:rsid w:val="00C61B5F"/>
    <w:rsid w:val="00C741EF"/>
    <w:rsid w:val="00C8474A"/>
    <w:rsid w:val="00C9612C"/>
    <w:rsid w:val="00C9737B"/>
    <w:rsid w:val="00CA3383"/>
    <w:rsid w:val="00CA6352"/>
    <w:rsid w:val="00CB5B9D"/>
    <w:rsid w:val="00CB7191"/>
    <w:rsid w:val="00CD2655"/>
    <w:rsid w:val="00CD3693"/>
    <w:rsid w:val="00CD4C97"/>
    <w:rsid w:val="00CE21BA"/>
    <w:rsid w:val="00CE21FC"/>
    <w:rsid w:val="00CF0F38"/>
    <w:rsid w:val="00CF104C"/>
    <w:rsid w:val="00CF2D37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7A7E"/>
    <w:rsid w:val="00D34BCD"/>
    <w:rsid w:val="00D41150"/>
    <w:rsid w:val="00D412A3"/>
    <w:rsid w:val="00D459F2"/>
    <w:rsid w:val="00D464D9"/>
    <w:rsid w:val="00D46FA2"/>
    <w:rsid w:val="00D52793"/>
    <w:rsid w:val="00D53465"/>
    <w:rsid w:val="00D57E6E"/>
    <w:rsid w:val="00D57FED"/>
    <w:rsid w:val="00D60CDF"/>
    <w:rsid w:val="00D717EC"/>
    <w:rsid w:val="00D775E6"/>
    <w:rsid w:val="00D80BC0"/>
    <w:rsid w:val="00D85000"/>
    <w:rsid w:val="00D863C0"/>
    <w:rsid w:val="00D871C7"/>
    <w:rsid w:val="00D91D3B"/>
    <w:rsid w:val="00DA5D25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24E8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81332"/>
    <w:rsid w:val="00E94665"/>
    <w:rsid w:val="00E9726B"/>
    <w:rsid w:val="00EA5765"/>
    <w:rsid w:val="00EB4F52"/>
    <w:rsid w:val="00EF188A"/>
    <w:rsid w:val="00EF1B89"/>
    <w:rsid w:val="00EF56A7"/>
    <w:rsid w:val="00F0206B"/>
    <w:rsid w:val="00F10D37"/>
    <w:rsid w:val="00F17B2D"/>
    <w:rsid w:val="00F27114"/>
    <w:rsid w:val="00F4674A"/>
    <w:rsid w:val="00F607F5"/>
    <w:rsid w:val="00F63B4E"/>
    <w:rsid w:val="00F7418F"/>
    <w:rsid w:val="00F765DF"/>
    <w:rsid w:val="00F841A9"/>
    <w:rsid w:val="00F8580E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3C6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1C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B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11C8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366AA6"/>
    <w:pPr>
      <w:spacing w:before="60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B49B9"/>
    <w:rPr>
      <w:rFonts w:cs="Times New Roman"/>
      <w:sz w:val="24"/>
    </w:rPr>
  </w:style>
  <w:style w:type="table" w:styleId="TableGrid">
    <w:name w:val="Table Grid"/>
    <w:basedOn w:val="TableNormal"/>
    <w:uiPriority w:val="99"/>
    <w:rsid w:val="00366AA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66A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3BB4"/>
    <w:rPr>
      <w:sz w:val="24"/>
      <w:szCs w:val="20"/>
    </w:rPr>
  </w:style>
  <w:style w:type="paragraph" w:customStyle="1" w:styleId="ConsTitle">
    <w:name w:val="ConsTitle"/>
    <w:uiPriority w:val="99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366AA6"/>
    <w:pPr>
      <w:ind w:right="566" w:firstLine="540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3BB4"/>
    <w:rPr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3BB4"/>
    <w:rPr>
      <w:rFonts w:ascii="Courier New" w:hAnsi="Courier New" w:cs="Courier New"/>
      <w:sz w:val="20"/>
      <w:szCs w:val="20"/>
    </w:rPr>
  </w:style>
  <w:style w:type="paragraph" w:customStyle="1" w:styleId="a">
    <w:name w:val="Знак Знак Знак"/>
    <w:basedOn w:val="Normal"/>
    <w:uiPriority w:val="99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E5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B4"/>
    <w:rPr>
      <w:sz w:val="0"/>
      <w:szCs w:val="0"/>
    </w:rPr>
  </w:style>
  <w:style w:type="paragraph" w:customStyle="1" w:styleId="a0">
    <w:name w:val="Знак Знак Знак Знак Знак Знак Знак"/>
    <w:basedOn w:val="Normal"/>
    <w:uiPriority w:val="99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1">
    <w:name w:val="Знак Знак Знак Знак"/>
    <w:basedOn w:val="Normal"/>
    <w:uiPriority w:val="99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2">
    <w:name w:val="Гипертекстовая ссылка"/>
    <w:uiPriority w:val="99"/>
    <w:rsid w:val="0038207D"/>
    <w:rPr>
      <w:color w:val="008000"/>
    </w:rPr>
  </w:style>
  <w:style w:type="paragraph" w:customStyle="1" w:styleId="a3">
    <w:name w:val="Комментарий"/>
    <w:basedOn w:val="Normal"/>
    <w:next w:val="Normal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">
    <w:name w:val="Абзац списка1"/>
    <w:basedOn w:val="Normal"/>
    <w:uiPriority w:val="99"/>
    <w:rsid w:val="00A22B42"/>
    <w:pPr>
      <w:ind w:left="720"/>
      <w:contextualSpacing/>
    </w:pPr>
  </w:style>
  <w:style w:type="paragraph" w:styleId="NormalWeb">
    <w:name w:val="Normal (Web)"/>
    <w:basedOn w:val="Normal"/>
    <w:uiPriority w:val="99"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Normal"/>
    <w:uiPriority w:val="99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paragraph" w:customStyle="1" w:styleId="a4">
    <w:name w:val="Базовый"/>
    <w:uiPriority w:val="99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ListParagraph">
    <w:name w:val="List Paragraph"/>
    <w:basedOn w:val="a4"/>
    <w:uiPriority w:val="99"/>
    <w:qFormat/>
    <w:rsid w:val="00B617E3"/>
    <w:pPr>
      <w:ind w:left="720"/>
      <w:contextualSpacing/>
    </w:pPr>
  </w:style>
  <w:style w:type="paragraph" w:customStyle="1" w:styleId="ConsPlusNormal">
    <w:name w:val="ConsPlusNormal"/>
    <w:uiPriority w:val="99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Знак Знак2"/>
    <w:basedOn w:val="Normal"/>
    <w:uiPriority w:val="99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rsid w:val="00C42E9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0A16D0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msonormalcxspmiddle">
    <w:name w:val="msonormalcxspmiddle"/>
    <w:basedOn w:val="Normal"/>
    <w:uiPriority w:val="99"/>
    <w:rsid w:val="00CF2D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8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87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8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104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3648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285</Words>
  <Characters>1626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user</cp:lastModifiedBy>
  <cp:revision>5</cp:revision>
  <cp:lastPrinted>2020-04-23T07:55:00Z</cp:lastPrinted>
  <dcterms:created xsi:type="dcterms:W3CDTF">2020-05-28T06:34:00Z</dcterms:created>
  <dcterms:modified xsi:type="dcterms:W3CDTF">2020-06-01T14:13:00Z</dcterms:modified>
</cp:coreProperties>
</file>